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armidale-profile"/>
    <w:p>
      <w:pPr>
        <w:pStyle w:val="Heading1"/>
      </w:pPr>
      <w:r>
        <w:t xml:space="preserve">Armidale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7,809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29,594          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Armidale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14,209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Armidale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$48,202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$1,995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14,966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2,937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2,707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5,678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5,822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1112 - Armidale NSW Bushfires (9 December - 23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1071 - North Eastern NSW Bushfires (21 August 2023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94,800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55,789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4,651,564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4,326,638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2025-02-12T02:14:34Z</dcterms:created>
  <dcterms:modified xsi:type="dcterms:W3CDTF">2025-02-12T02:14:34Z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